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790"/>
        <w:tblW w:w="9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5"/>
      </w:tblGrid>
      <w:tr w:rsidR="003D01B3" w:rsidTr="00B6143E">
        <w:trPr>
          <w:trHeight w:val="2328"/>
        </w:trPr>
        <w:tc>
          <w:tcPr>
            <w:tcW w:w="9255" w:type="dxa"/>
            <w:vAlign w:val="center"/>
          </w:tcPr>
          <w:p w:rsidR="003D01B3" w:rsidRDefault="0044430C" w:rsidP="003D01B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738080" wp14:editId="50157DB3">
                      <wp:extent cx="4870256" cy="968991"/>
                      <wp:effectExtent l="0" t="0" r="0" b="3175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0256" cy="9689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430C" w:rsidRDefault="0044430C" w:rsidP="0044430C">
                                  <w:pPr>
                                    <w:pStyle w:val="Title"/>
                                  </w:pPr>
                                  <w:r>
                                    <w:t>TITLE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E7380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383.5pt;height:7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" filled="f" stroked="f" strokeweight=".5pt">
                      <v:textbox>
                        <w:txbxContent>
                          <w:p w:rsidR="0044430C" w:rsidRDefault="0044430C" w:rsidP="0044430C">
                            <w:pPr>
                              <w:pStyle w:val="Title"/>
                            </w:pPr>
                            <w:r>
                              <w:t>TITLE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81F38B" wp14:editId="09FB9984">
                      <wp:extent cx="1456690" cy="84455"/>
                      <wp:effectExtent l="0" t="0" r="10160" b="10795"/>
                      <wp:docPr id="4" name="Rectangle 4" descr="rectang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690" cy="84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235391" id="Rectangle 4" o:spid="_x0000_s1026" alt="rectangle" style="width:114.7pt;height: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" fillcolor="#b22436 [3205]" strokecolor="#1f3763 [1604]" strokeweight="1pt">
                      <w10:anchorlock/>
                    </v:rect>
                  </w:pict>
                </mc:Fallback>
              </mc:AlternateContent>
            </w:r>
          </w:p>
        </w:tc>
      </w:tr>
      <w:tr w:rsidR="003D01B3" w:rsidTr="00B6143E">
        <w:trPr>
          <w:trHeight w:val="3420"/>
        </w:trPr>
        <w:tc>
          <w:tcPr>
            <w:tcW w:w="9255" w:type="dxa"/>
            <w:vAlign w:val="center"/>
          </w:tcPr>
          <w:p w:rsidR="003D01B3" w:rsidRDefault="003D01B3" w:rsidP="003D01B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9EADE8" wp14:editId="3CB34C5B">
                      <wp:extent cx="5504772" cy="1084881"/>
                      <wp:effectExtent l="0" t="0" r="20320" b="2032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4772" cy="10848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D01B3" w:rsidRDefault="00EF3471" w:rsidP="003D01B3">
                                  <w:pPr>
                                    <w:jc w:val="center"/>
                                  </w:pPr>
                                  <w:sdt>
                                    <w:sdtPr>
                                      <w:id w:val="2107607889"/>
                                      <w:placeholder>
                                        <w:docPart w:val="AF563A9D7EF14BC9ADFA28FAF6B3C9E6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 w:rsidR="003D01B3" w:rsidRPr="0044430C">
                                        <w:rPr>
                                          <w:b w:val="0"/>
                                          <w:sz w:val="36"/>
                                        </w:rPr>
                                        <w:t>To get started right away, just tap any placeholder text (such as this) and start typing to replace it with your own.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9EADE8" id="Text Box 3" o:spid="_x0000_s1027" type="#_x0000_t202" style="width:433.45pt;height:8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" filled="f" strokecolor="white [3212]" strokeweight=".5pt">
                      <v:textbox>
                        <w:txbxContent>
                          <w:p w:rsidR="003D01B3" w:rsidRDefault="00EF3471" w:rsidP="003D01B3">
                            <w:pPr>
                              <w:jc w:val="center"/>
                            </w:pPr>
                            <w:sdt>
                              <w:sdtPr>
                                <w:id w:val="2107607889"/>
                                <w:placeholder>
                                  <w:docPart w:val="AF563A9D7EF14BC9ADFA28FAF6B3C9E6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3D01B3" w:rsidRPr="0044430C">
                                  <w:rPr>
                                    <w:b w:val="0"/>
                                    <w:sz w:val="36"/>
                                  </w:rPr>
                                  <w:t>To get started right away, just tap any placeholder text (such as this) and start typing to replace it with your own.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F3471" w:rsidRDefault="00EF347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-901700</wp:posOffset>
            </wp:positionV>
            <wp:extent cx="7762875" cy="4013835"/>
            <wp:effectExtent l="0" t="0" r="952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ag-background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F3471" w:rsidRDefault="00EF3471">
      <w:pPr>
        <w:rPr>
          <w:noProof/>
        </w:rPr>
      </w:pPr>
    </w:p>
    <w:p w:rsidR="00534C7A" w:rsidRDefault="00EF3471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7736840</wp:posOffset>
            </wp:positionV>
            <wp:extent cx="8144574" cy="721326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rs-backgroun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4574" cy="721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123AC">
            <wp:simplePos x="0" y="0"/>
            <wp:positionH relativeFrom="margin">
              <wp:posOffset>2114550</wp:posOffset>
            </wp:positionH>
            <wp:positionV relativeFrom="page">
              <wp:posOffset>2819400</wp:posOffset>
            </wp:positionV>
            <wp:extent cx="1714500" cy="1133475"/>
            <wp:effectExtent l="0" t="0" r="0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lor-FSEA-Logo-Transparent-WEB-180p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01B3">
        <w:rPr>
          <w:noProof/>
        </w:rPr>
        <w:t xml:space="preserve"> </w:t>
      </w:r>
      <w:bookmarkStart w:id="0" w:name="_GoBack"/>
      <w:bookmarkEnd w:id="0"/>
    </w:p>
    <w:sectPr w:rsidR="00534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71"/>
    <w:rsid w:val="001247F9"/>
    <w:rsid w:val="00226149"/>
    <w:rsid w:val="00350719"/>
    <w:rsid w:val="003D01B3"/>
    <w:rsid w:val="0044430C"/>
    <w:rsid w:val="00551EB1"/>
    <w:rsid w:val="00A442FA"/>
    <w:rsid w:val="00A9198A"/>
    <w:rsid w:val="00AE38DF"/>
    <w:rsid w:val="00B6143E"/>
    <w:rsid w:val="00E83911"/>
    <w:rsid w:val="00EC230F"/>
    <w:rsid w:val="00EF3471"/>
    <w:rsid w:val="00F6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14B3"/>
  <w15:chartTrackingRefBased/>
  <w15:docId w15:val="{24C86846-F480-46BC-8E42-686F348C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2FA"/>
    <w:rPr>
      <w:rFonts w:ascii="Century Gothic" w:hAnsi="Century Gothic"/>
      <w:b/>
      <w:color w:val="282D6A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42FA"/>
    <w:pPr>
      <w:spacing w:after="0" w:line="360" w:lineRule="auto"/>
      <w:contextualSpacing/>
      <w:jc w:val="center"/>
    </w:pPr>
    <w:rPr>
      <w:rFonts w:eastAsiaTheme="majorEastAsia" w:cstheme="majorBidi"/>
      <w:b w:val="0"/>
      <w:spacing w:val="-10"/>
      <w:kern w:val="28"/>
      <w:sz w:val="1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2FA"/>
    <w:rPr>
      <w:rFonts w:ascii="Century Gothic" w:eastAsiaTheme="majorEastAsia" w:hAnsi="Century Gothic" w:cstheme="majorBidi"/>
      <w:color w:val="282D6A" w:themeColor="accent5"/>
      <w:spacing w:val="-10"/>
      <w:kern w:val="28"/>
      <w:sz w:val="11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z%20Florida%20Elks\AppData\Roaming\Microsoft\Templates\American%20flag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563A9D7EF14BC9ADFA28FAF6B3C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FCFA1-814E-4389-877F-F78AFECA1DB4}"/>
      </w:docPartPr>
      <w:docPartBody>
        <w:p w:rsidR="00000000" w:rsidRDefault="009E1C97">
          <w:pPr>
            <w:pStyle w:val="AF563A9D7EF14BC9ADFA28FAF6B3C9E6"/>
          </w:pPr>
          <w:r>
            <w:t>To get started right away, just tap any placeholder text (such as this) and start typing to replace it with your own.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97"/>
    <w:rsid w:val="009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563A9D7EF14BC9ADFA28FAF6B3C9E6">
    <w:name w:val="AF563A9D7EF14BC9ADFA28FAF6B3C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7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B22436"/>
      </a:accent2>
      <a:accent3>
        <a:srgbClr val="A5A5A5"/>
      </a:accent3>
      <a:accent4>
        <a:srgbClr val="FFC000"/>
      </a:accent4>
      <a:accent5>
        <a:srgbClr val="282D6A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AD178-AABA-49A4-BD83-F4F5D57D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flag flyer.dotx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 Florida Elks</dc:creator>
  <cp:keywords/>
  <dc:description/>
  <cp:lastModifiedBy>Laz Suarez</cp:lastModifiedBy>
  <cp:revision>1</cp:revision>
  <dcterms:created xsi:type="dcterms:W3CDTF">2018-05-24T13:33:00Z</dcterms:created>
  <dcterms:modified xsi:type="dcterms:W3CDTF">2018-05-24T13:40:00Z</dcterms:modified>
</cp:coreProperties>
</file>